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E347A" w14:textId="77777777" w:rsidR="00CD2DE1" w:rsidRPr="00A871D7" w:rsidRDefault="005D4E43" w:rsidP="00CD2DE1">
      <w:pPr>
        <w:tabs>
          <w:tab w:val="left" w:pos="9180"/>
        </w:tabs>
        <w:rPr>
          <w:i/>
          <w:color w:val="808080"/>
          <w:sz w:val="20"/>
          <w:szCs w:val="20"/>
          <w:lang w:val="sr-Cyrl-RS"/>
        </w:rPr>
      </w:pPr>
      <w:bookmarkStart w:id="0" w:name="_GoBack"/>
      <w:bookmarkEnd w:id="0"/>
      <w:r>
        <w:rPr>
          <w:i/>
          <w:noProof/>
          <w:color w:val="808080"/>
          <w:sz w:val="20"/>
          <w:szCs w:val="20"/>
        </w:rPr>
        <w:drawing>
          <wp:anchor distT="10564" distB="157801" distL="342856" distR="127419" simplePos="0" relativeHeight="251657728" behindDoc="0" locked="0" layoutInCell="1" allowOverlap="1" wp14:anchorId="174D2A9D" wp14:editId="0668891A">
            <wp:simplePos x="0" y="0"/>
            <wp:positionH relativeFrom="margin">
              <wp:posOffset>-96564</wp:posOffset>
            </wp:positionH>
            <wp:positionV relativeFrom="margin">
              <wp:posOffset>10564</wp:posOffset>
            </wp:positionV>
            <wp:extent cx="896245" cy="412660"/>
            <wp:effectExtent l="342900" t="57150" r="37465" b="292735"/>
            <wp:wrapSquare wrapText="bothSides"/>
            <wp:docPr id="6" name="Picture 1" descr="C:\Users\Windows7\Desktop\ЛЛ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Windows7\Desktop\ЛЛ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DE1">
        <w:rPr>
          <w:i/>
          <w:noProof/>
          <w:color w:val="808080"/>
          <w:sz w:val="20"/>
          <w:szCs w:val="20"/>
          <w:lang w:val="sr-Cyrl-RS"/>
        </w:rPr>
        <w:t>ЗДРАВСТВЕНИ</w:t>
      </w:r>
      <w:r w:rsidR="00CD2DE1" w:rsidRPr="00CD2DE1">
        <w:rPr>
          <w:i/>
          <w:color w:val="808080"/>
          <w:sz w:val="20"/>
          <w:szCs w:val="20"/>
          <w:lang w:val="sr-Cyrl-RS"/>
        </w:rPr>
        <w:t xml:space="preserve"> </w:t>
      </w:r>
      <w:r w:rsidR="00CD2DE1">
        <w:rPr>
          <w:i/>
          <w:color w:val="808080"/>
          <w:sz w:val="20"/>
          <w:szCs w:val="20"/>
          <w:lang w:val="sr-Cyrl-RS"/>
        </w:rPr>
        <w:t>ЦЕНТАР</w:t>
      </w:r>
    </w:p>
    <w:tbl>
      <w:tblPr>
        <w:tblpPr w:leftFromText="180" w:rightFromText="180" w:vertAnchor="page" w:horzAnchor="margin" w:tblpXSpec="right" w:tblpY="526"/>
        <w:tblW w:w="2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85"/>
      </w:tblGrid>
      <w:tr w:rsidR="008408FB" w14:paraId="3B5B15E0" w14:textId="77777777" w:rsidTr="008408FB">
        <w:trPr>
          <w:trHeight w:val="977"/>
        </w:trPr>
        <w:tc>
          <w:tcPr>
            <w:tcW w:w="2885" w:type="dxa"/>
          </w:tcPr>
          <w:p w14:paraId="4058DE45" w14:textId="77777777" w:rsidR="008408FB" w:rsidRPr="00A871D7" w:rsidRDefault="008408FB" w:rsidP="008408FB">
            <w:pPr>
              <w:rPr>
                <w:i/>
                <w:color w:val="808080"/>
                <w:sz w:val="20"/>
                <w:szCs w:val="20"/>
                <w:lang w:val="ru-RU"/>
              </w:rPr>
            </w:pPr>
            <w:r>
              <w:rPr>
                <w:i/>
                <w:color w:val="808080"/>
                <w:sz w:val="20"/>
                <w:szCs w:val="20"/>
                <w:lang w:val="ru-RU"/>
              </w:rPr>
              <w:t>Здравствени центар</w:t>
            </w:r>
            <w:r w:rsidRPr="00A871D7">
              <w:rPr>
                <w:i/>
                <w:color w:val="808080"/>
                <w:sz w:val="20"/>
                <w:szCs w:val="20"/>
                <w:lang w:val="ru-RU"/>
              </w:rPr>
              <w:t xml:space="preserve"> Ваљево</w:t>
            </w:r>
          </w:p>
          <w:p w14:paraId="2C53E598" w14:textId="77777777" w:rsidR="008408FB" w:rsidRPr="00A871D7" w:rsidRDefault="008408FB" w:rsidP="008408FB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A871D7">
              <w:rPr>
                <w:i/>
                <w:color w:val="808080"/>
                <w:sz w:val="20"/>
                <w:szCs w:val="20"/>
              </w:rPr>
              <w:t>Синђелићева</w:t>
            </w:r>
            <w:proofErr w:type="spellEnd"/>
            <w:r w:rsidRPr="00A871D7">
              <w:rPr>
                <w:i/>
                <w:color w:val="808080"/>
                <w:sz w:val="20"/>
                <w:szCs w:val="20"/>
              </w:rPr>
              <w:t xml:space="preserve"> 62</w:t>
            </w:r>
          </w:p>
          <w:p w14:paraId="299BBA9B" w14:textId="77777777" w:rsidR="008408FB" w:rsidRPr="00A871D7" w:rsidRDefault="008408FB" w:rsidP="008408FB">
            <w:pPr>
              <w:rPr>
                <w:i/>
                <w:color w:val="808080"/>
                <w:sz w:val="20"/>
                <w:szCs w:val="20"/>
              </w:rPr>
            </w:pPr>
            <w:r w:rsidRPr="00A871D7">
              <w:rPr>
                <w:i/>
                <w:color w:val="808080"/>
                <w:sz w:val="20"/>
                <w:szCs w:val="20"/>
              </w:rPr>
              <w:t xml:space="preserve">14000 </w:t>
            </w:r>
            <w:proofErr w:type="spellStart"/>
            <w:r w:rsidRPr="00A871D7">
              <w:rPr>
                <w:i/>
                <w:color w:val="808080"/>
                <w:sz w:val="20"/>
                <w:szCs w:val="20"/>
              </w:rPr>
              <w:t>Ваљево</w:t>
            </w:r>
            <w:proofErr w:type="spellEnd"/>
          </w:p>
          <w:p w14:paraId="5652A399" w14:textId="77777777" w:rsidR="008408FB" w:rsidRPr="00A871D7" w:rsidRDefault="008408FB" w:rsidP="008408FB">
            <w:pPr>
              <w:rPr>
                <w:color w:val="808080"/>
                <w:sz w:val="28"/>
                <w:szCs w:val="28"/>
                <w:lang w:val="sr-Latn-CS"/>
              </w:rPr>
            </w:pPr>
            <w:r w:rsidRPr="00A871D7">
              <w:rPr>
                <w:i/>
                <w:color w:val="808080"/>
                <w:sz w:val="20"/>
                <w:szCs w:val="20"/>
              </w:rPr>
              <w:t>+381 14 295-295</w:t>
            </w:r>
          </w:p>
        </w:tc>
      </w:tr>
    </w:tbl>
    <w:p w14:paraId="319FE9B0" w14:textId="77777777" w:rsidR="00B30650" w:rsidRPr="00A871D7" w:rsidRDefault="00B30650" w:rsidP="00A01E58">
      <w:pPr>
        <w:tabs>
          <w:tab w:val="left" w:pos="9180"/>
        </w:tabs>
        <w:rPr>
          <w:i/>
          <w:color w:val="808080"/>
          <w:sz w:val="20"/>
          <w:szCs w:val="20"/>
          <w:lang w:val="sr-Cyrl-RS"/>
        </w:rPr>
      </w:pPr>
      <w:r w:rsidRPr="00A871D7">
        <w:rPr>
          <w:i/>
          <w:color w:val="808080"/>
          <w:sz w:val="20"/>
          <w:szCs w:val="20"/>
          <w:lang w:val="sr-Cyrl-RS"/>
        </w:rPr>
        <w:t>ВАЉЕВО</w:t>
      </w:r>
    </w:p>
    <w:p w14:paraId="5ED4D5B5" w14:textId="77777777" w:rsidR="003A57EB" w:rsidRPr="003A57EB" w:rsidRDefault="003A57EB" w:rsidP="003A57EB">
      <w:pPr>
        <w:tabs>
          <w:tab w:val="left" w:pos="6750"/>
        </w:tabs>
      </w:pPr>
    </w:p>
    <w:p w14:paraId="57CE101E" w14:textId="4442BB10" w:rsidR="00D671E1" w:rsidRDefault="00D671E1" w:rsidP="00AD1517">
      <w:pPr>
        <w:tabs>
          <w:tab w:val="left" w:pos="7080"/>
        </w:tabs>
        <w:ind w:left="-720"/>
        <w:jc w:val="both"/>
        <w:rPr>
          <w:b/>
          <w:sz w:val="22"/>
          <w:szCs w:val="22"/>
          <w:lang w:val="sr-Cyrl-RS"/>
        </w:rPr>
      </w:pPr>
    </w:p>
    <w:p w14:paraId="4F0F2A61" w14:textId="13D9B5B7" w:rsidR="000D2C8E" w:rsidRPr="000D2C8E" w:rsidRDefault="000D2C8E" w:rsidP="000D2C8E">
      <w:pPr>
        <w:rPr>
          <w:sz w:val="22"/>
          <w:szCs w:val="22"/>
          <w:lang w:val="sr-Cyrl-RS"/>
        </w:rPr>
      </w:pPr>
    </w:p>
    <w:p w14:paraId="221CE53B" w14:textId="4992C14E" w:rsidR="000D2C8E" w:rsidRPr="000D2C8E" w:rsidRDefault="000D2C8E" w:rsidP="000D2C8E">
      <w:pPr>
        <w:rPr>
          <w:sz w:val="22"/>
          <w:szCs w:val="22"/>
          <w:lang w:val="sr-Cyrl-RS"/>
        </w:rPr>
      </w:pPr>
    </w:p>
    <w:p w14:paraId="7606469A" w14:textId="77777777" w:rsidR="00ED3047" w:rsidRPr="000D2C8E" w:rsidRDefault="000D2C8E" w:rsidP="000D2C8E">
      <w:pPr>
        <w:tabs>
          <w:tab w:val="left" w:pos="1215"/>
        </w:tabs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</w:p>
    <w:tbl>
      <w:tblPr>
        <w:tblW w:w="10349" w:type="dxa"/>
        <w:tblInd w:w="-3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49"/>
      </w:tblGrid>
      <w:tr w:rsidR="00ED3047" w14:paraId="553FE5E6" w14:textId="77777777" w:rsidTr="00DD49FB">
        <w:trPr>
          <w:trHeight w:val="348"/>
        </w:trPr>
        <w:tc>
          <w:tcPr>
            <w:tcW w:w="10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69CF6AC5" w14:textId="77777777" w:rsidR="00ED3047" w:rsidRPr="00A8469D" w:rsidRDefault="00ED3047" w:rsidP="00DD49FB">
            <w:pPr>
              <w:pStyle w:val="MeetingInformation"/>
              <w:tabs>
                <w:tab w:val="left" w:pos="9990"/>
              </w:tabs>
              <w:ind w:left="-540" w:right="-682" w:firstLine="540"/>
              <w:jc w:val="left"/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</w:pPr>
            <w:r w:rsidRPr="00A8469D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 xml:space="preserve">                      </w:t>
            </w:r>
            <w:r w:rsidRPr="00A8469D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 xml:space="preserve">   </w:t>
            </w:r>
            <w:r w:rsidRPr="00A8469D">
              <w:rPr>
                <w:rFonts w:ascii="Times New Roman" w:eastAsia="SimSun" w:hAnsi="Times New Roman" w:cs="Times New Roman"/>
                <w:sz w:val="28"/>
                <w:szCs w:val="28"/>
                <w:lang w:val="sr-Latn-RS"/>
              </w:rPr>
              <w:t>З</w:t>
            </w:r>
            <w:r w:rsidRPr="00A8469D">
              <w:rPr>
                <w:rFonts w:ascii="Times New Roman" w:eastAsia="SimSun" w:hAnsi="Times New Roman" w:cs="Times New Roman"/>
                <w:sz w:val="28"/>
                <w:szCs w:val="28"/>
                <w:lang w:val="sr-Cyrl-RS"/>
              </w:rPr>
              <w:t>АХТЕВ  ЗА  ПЛАЋЕНО  ОДСУСТВО</w:t>
            </w:r>
          </w:p>
        </w:tc>
      </w:tr>
    </w:tbl>
    <w:p w14:paraId="0F639CB2" w14:textId="77777777" w:rsidR="00ED3047" w:rsidRPr="00C75964" w:rsidRDefault="00ED3047" w:rsidP="00ED3047">
      <w:pPr>
        <w:tabs>
          <w:tab w:val="left" w:pos="9990"/>
        </w:tabs>
        <w:ind w:right="-387"/>
        <w:rPr>
          <w:vanish/>
          <w:lang w:val="sr-Cyrl-RS"/>
        </w:rPr>
      </w:pPr>
    </w:p>
    <w:tbl>
      <w:tblPr>
        <w:tblpPr w:leftFromText="180" w:rightFromText="180" w:vertAnchor="text" w:tblpX="-254" w:tblpY="78"/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222"/>
      </w:tblGrid>
      <w:tr w:rsidR="00ED3047" w14:paraId="1BDEA6BF" w14:textId="77777777" w:rsidTr="00DD49FB">
        <w:trPr>
          <w:trHeight w:val="269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7F20F7" w14:textId="77777777" w:rsidR="00ED3047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Број предмета</w:t>
            </w:r>
          </w:p>
        </w:tc>
        <w:tc>
          <w:tcPr>
            <w:tcW w:w="6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0AECC" w14:textId="77777777" w:rsidR="00ED3047" w:rsidRDefault="00ED3047" w:rsidP="00DD49FB">
            <w:pPr>
              <w:tabs>
                <w:tab w:val="left" w:pos="9990"/>
              </w:tabs>
              <w:ind w:right="-387"/>
              <w:rPr>
                <w:lang w:val="sr-Latn-CS"/>
              </w:rPr>
            </w:pPr>
          </w:p>
        </w:tc>
      </w:tr>
      <w:tr w:rsidR="00ED3047" w14:paraId="02694A54" w14:textId="77777777" w:rsidTr="00DD49FB">
        <w:trPr>
          <w:trHeight w:val="269"/>
        </w:trPr>
        <w:tc>
          <w:tcPr>
            <w:tcW w:w="4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AFB0AC" w14:textId="77777777" w:rsidR="00ED3047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Датум подношења захтева</w:t>
            </w:r>
          </w:p>
        </w:tc>
        <w:tc>
          <w:tcPr>
            <w:tcW w:w="6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994AC" w14:textId="1FB91B5D" w:rsidR="00ED3047" w:rsidRPr="00D85285" w:rsidRDefault="00D85285" w:rsidP="00DD49FB">
            <w:pPr>
              <w:tabs>
                <w:tab w:val="left" w:pos="9990"/>
              </w:tabs>
              <w:ind w:right="-387"/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</w:p>
        </w:tc>
      </w:tr>
    </w:tbl>
    <w:p w14:paraId="1C5522B4" w14:textId="77777777" w:rsidR="00ED3047" w:rsidRDefault="00ED3047" w:rsidP="00ED3047">
      <w:pPr>
        <w:tabs>
          <w:tab w:val="left" w:pos="7080"/>
          <w:tab w:val="left" w:pos="9990"/>
        </w:tabs>
        <w:ind w:right="-387"/>
        <w:rPr>
          <w:lang w:val="sr-Cyrl-CS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686"/>
        <w:gridCol w:w="1613"/>
        <w:gridCol w:w="2781"/>
        <w:gridCol w:w="1843"/>
      </w:tblGrid>
      <w:tr w:rsidR="00ED3047" w:rsidRPr="00723C95" w14:paraId="549569DD" w14:textId="77777777" w:rsidTr="00DD49FB">
        <w:trPr>
          <w:trHeight w:val="144"/>
        </w:trPr>
        <w:tc>
          <w:tcPr>
            <w:tcW w:w="10349" w:type="dxa"/>
            <w:gridSpan w:val="5"/>
            <w:shd w:val="clear" w:color="auto" w:fill="auto"/>
            <w:hideMark/>
          </w:tcPr>
          <w:p w14:paraId="092110FD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b/>
                <w:sz w:val="22"/>
                <w:szCs w:val="22"/>
                <w:lang w:val="sr-Latn-CS"/>
              </w:rPr>
              <w:t>Информације о подносиоцу захтева</w:t>
            </w:r>
          </w:p>
        </w:tc>
      </w:tr>
      <w:tr w:rsidR="00ED3047" w:rsidRPr="00723C95" w14:paraId="6C23FD01" w14:textId="77777777" w:rsidTr="00DD49FB">
        <w:trPr>
          <w:trHeight w:val="142"/>
        </w:trPr>
        <w:tc>
          <w:tcPr>
            <w:tcW w:w="4112" w:type="dxa"/>
            <w:gridSpan w:val="2"/>
            <w:shd w:val="clear" w:color="auto" w:fill="auto"/>
            <w:hideMark/>
          </w:tcPr>
          <w:p w14:paraId="030B26B8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Име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5DD915BE" w14:textId="2F4EC890" w:rsidR="00ED3047" w:rsidRPr="00DB1EE2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RS"/>
              </w:rPr>
            </w:pPr>
          </w:p>
        </w:tc>
      </w:tr>
      <w:tr w:rsidR="00ED3047" w:rsidRPr="00723C95" w14:paraId="355EBBF6" w14:textId="77777777" w:rsidTr="00DD49FB">
        <w:trPr>
          <w:trHeight w:val="201"/>
        </w:trPr>
        <w:tc>
          <w:tcPr>
            <w:tcW w:w="4112" w:type="dxa"/>
            <w:gridSpan w:val="2"/>
            <w:shd w:val="clear" w:color="auto" w:fill="auto"/>
            <w:hideMark/>
          </w:tcPr>
          <w:p w14:paraId="3BADFE2F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Презиме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1CFD1D6E" w14:textId="7C7119BF" w:rsidR="00ED3047" w:rsidRPr="00C077CE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RS"/>
              </w:rPr>
            </w:pPr>
          </w:p>
        </w:tc>
      </w:tr>
      <w:tr w:rsidR="00ED3047" w:rsidRPr="00723C95" w14:paraId="40710F51" w14:textId="77777777" w:rsidTr="00DD49FB">
        <w:trPr>
          <w:trHeight w:val="201"/>
        </w:trPr>
        <w:tc>
          <w:tcPr>
            <w:tcW w:w="4112" w:type="dxa"/>
            <w:gridSpan w:val="2"/>
            <w:shd w:val="clear" w:color="auto" w:fill="auto"/>
            <w:hideMark/>
          </w:tcPr>
          <w:p w14:paraId="0E5D8C49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Служба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5DB7DAC" w14:textId="19F5A1A3" w:rsidR="00ED3047" w:rsidRPr="00C077CE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RS"/>
              </w:rPr>
            </w:pPr>
          </w:p>
        </w:tc>
      </w:tr>
      <w:tr w:rsidR="00ED3047" w:rsidRPr="00723C95" w14:paraId="02ED5272" w14:textId="77777777" w:rsidTr="00DD49FB">
        <w:trPr>
          <w:trHeight w:val="201"/>
        </w:trPr>
        <w:tc>
          <w:tcPr>
            <w:tcW w:w="4112" w:type="dxa"/>
            <w:gridSpan w:val="2"/>
            <w:shd w:val="clear" w:color="auto" w:fill="auto"/>
            <w:hideMark/>
          </w:tcPr>
          <w:p w14:paraId="4C657C7A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Latn-CS"/>
              </w:rPr>
              <w:t>Радно место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6C653D4B" w14:textId="1B5B74BC" w:rsidR="00ED3047" w:rsidRPr="00C077CE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RS"/>
              </w:rPr>
            </w:pPr>
          </w:p>
        </w:tc>
      </w:tr>
      <w:tr w:rsidR="00ED3047" w:rsidRPr="00723C95" w14:paraId="410B84B6" w14:textId="77777777" w:rsidTr="00DD49FB">
        <w:trPr>
          <w:trHeight w:val="82"/>
        </w:trPr>
        <w:tc>
          <w:tcPr>
            <w:tcW w:w="10349" w:type="dxa"/>
            <w:gridSpan w:val="5"/>
            <w:shd w:val="clear" w:color="auto" w:fill="auto"/>
            <w:hideMark/>
          </w:tcPr>
          <w:p w14:paraId="65809DFA" w14:textId="2AB2E0A3" w:rsidR="00ED3047" w:rsidRPr="00723C95" w:rsidRDefault="00ED3047" w:rsidP="005B4620">
            <w:pPr>
              <w:tabs>
                <w:tab w:val="left" w:pos="9990"/>
              </w:tabs>
              <w:ind w:right="-387"/>
              <w:rPr>
                <w:b/>
                <w:lang w:val="sr-Cyrl-CS"/>
              </w:rPr>
            </w:pPr>
            <w:r w:rsidRPr="00723C95">
              <w:rPr>
                <w:b/>
                <w:lang w:val="sr-Cyrl-RS"/>
              </w:rPr>
              <w:t xml:space="preserve">Плаћено одсуство до 7 радних дана </w:t>
            </w:r>
            <w:r w:rsidRPr="00723C95">
              <w:rPr>
                <w:b/>
                <w:lang w:val="sr-Latn-CS"/>
              </w:rPr>
              <w:t xml:space="preserve"> </w:t>
            </w:r>
            <w:r w:rsidRPr="00723C95">
              <w:rPr>
                <w:b/>
                <w:lang w:val="sr-Cyrl-RS"/>
              </w:rPr>
              <w:t>у току године</w:t>
            </w:r>
            <w:r w:rsidR="005B4620">
              <w:rPr>
                <w:b/>
                <w:lang w:val="sr-Cyrl-RS"/>
              </w:rPr>
              <w:t>,</w:t>
            </w:r>
            <w:r w:rsidRPr="00723C95">
              <w:rPr>
                <w:b/>
                <w:lang w:val="sr-Cyrl-RS"/>
              </w:rPr>
              <w:t xml:space="preserve"> на основу</w:t>
            </w:r>
            <w:r w:rsidR="00212EB3">
              <w:rPr>
                <w:b/>
                <w:lang w:val="sr-Cyrl-RS"/>
              </w:rPr>
              <w:t xml:space="preserve"> члана 61.</w:t>
            </w:r>
            <w:r w:rsidR="005B4620">
              <w:rPr>
                <w:b/>
                <w:lang w:val="sr-Cyrl-RS"/>
              </w:rPr>
              <w:t xml:space="preserve"> </w:t>
            </w:r>
            <w:r w:rsidR="00212EB3">
              <w:rPr>
                <w:b/>
                <w:lang w:val="sr-Cyrl-RS"/>
              </w:rPr>
              <w:t>Правилника о раду</w:t>
            </w:r>
          </w:p>
          <w:p w14:paraId="1239735D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ED3047" w:rsidRPr="00723C95" w14:paraId="4BDE3EA2" w14:textId="77777777" w:rsidTr="00DD49FB">
        <w:trPr>
          <w:trHeight w:val="142"/>
        </w:trPr>
        <w:tc>
          <w:tcPr>
            <w:tcW w:w="8506" w:type="dxa"/>
            <w:gridSpan w:val="4"/>
            <w:shd w:val="clear" w:color="auto" w:fill="auto"/>
            <w:hideMark/>
          </w:tcPr>
          <w:p w14:paraId="71EF105B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b/>
                <w:sz w:val="22"/>
                <w:szCs w:val="22"/>
                <w:lang w:val="sr-Latn-CS"/>
              </w:rPr>
            </w:pPr>
            <w:r w:rsidRPr="00723C95">
              <w:rPr>
                <w:b/>
                <w:sz w:val="22"/>
                <w:szCs w:val="22"/>
                <w:lang w:val="sr-Cyrl-RS"/>
              </w:rPr>
              <w:t>Случајеви за плаћено одсуство:</w:t>
            </w:r>
          </w:p>
        </w:tc>
        <w:tc>
          <w:tcPr>
            <w:tcW w:w="1843" w:type="dxa"/>
            <w:shd w:val="clear" w:color="auto" w:fill="auto"/>
            <w:hideMark/>
          </w:tcPr>
          <w:p w14:paraId="7B5375E1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b/>
                <w:lang w:val="sr-Latn-CS"/>
              </w:rPr>
            </w:pPr>
            <w:r w:rsidRPr="00723C95">
              <w:rPr>
                <w:b/>
                <w:lang w:val="sr-Latn-CS"/>
              </w:rPr>
              <w:t>Трајање</w:t>
            </w:r>
          </w:p>
        </w:tc>
      </w:tr>
      <w:tr w:rsidR="00ED3047" w:rsidRPr="00723C95" w14:paraId="235602B3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2815BD78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1.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65127EA8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Склапање брака</w:t>
            </w:r>
          </w:p>
        </w:tc>
        <w:tc>
          <w:tcPr>
            <w:tcW w:w="1843" w:type="dxa"/>
            <w:shd w:val="clear" w:color="auto" w:fill="auto"/>
            <w:hideMark/>
          </w:tcPr>
          <w:p w14:paraId="1191D99C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Cyrl-CS"/>
              </w:rPr>
              <w:t>7</w:t>
            </w:r>
            <w:r w:rsidRPr="00723C95">
              <w:rPr>
                <w:sz w:val="22"/>
                <w:szCs w:val="22"/>
                <w:lang w:val="sr-Latn-CS"/>
              </w:rPr>
              <w:t xml:space="preserve"> радних дана</w:t>
            </w:r>
          </w:p>
        </w:tc>
      </w:tr>
      <w:tr w:rsidR="00ED3047" w:rsidRPr="00723C95" w14:paraId="2644D18D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35B25C61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2.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168EB66E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Склапање брака детета</w:t>
            </w:r>
          </w:p>
        </w:tc>
        <w:tc>
          <w:tcPr>
            <w:tcW w:w="1843" w:type="dxa"/>
            <w:shd w:val="clear" w:color="auto" w:fill="auto"/>
            <w:hideMark/>
          </w:tcPr>
          <w:p w14:paraId="7BF94E7B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Cyrl-CS"/>
              </w:rPr>
              <w:t>3</w:t>
            </w:r>
            <w:r w:rsidRPr="00723C95">
              <w:rPr>
                <w:sz w:val="22"/>
                <w:szCs w:val="22"/>
                <w:lang w:val="sr-Latn-CS"/>
              </w:rPr>
              <w:t xml:space="preserve"> рад</w:t>
            </w:r>
            <w:r w:rsidRPr="00723C95">
              <w:rPr>
                <w:sz w:val="22"/>
                <w:szCs w:val="22"/>
                <w:lang w:val="sr-Cyrl-CS"/>
              </w:rPr>
              <w:t>на</w:t>
            </w:r>
            <w:r w:rsidRPr="00723C95">
              <w:rPr>
                <w:sz w:val="22"/>
                <w:szCs w:val="22"/>
                <w:lang w:val="sr-Latn-CS"/>
              </w:rPr>
              <w:t xml:space="preserve"> дана</w:t>
            </w:r>
          </w:p>
        </w:tc>
      </w:tr>
      <w:tr w:rsidR="00ED3047" w:rsidRPr="00723C95" w14:paraId="3FBE8E62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3927D448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3.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4807A1A0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Рођење детета</w:t>
            </w:r>
          </w:p>
        </w:tc>
        <w:tc>
          <w:tcPr>
            <w:tcW w:w="1843" w:type="dxa"/>
            <w:shd w:val="clear" w:color="auto" w:fill="auto"/>
            <w:hideMark/>
          </w:tcPr>
          <w:p w14:paraId="67D05E4D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Cyrl-CS"/>
              </w:rPr>
              <w:t>5</w:t>
            </w:r>
            <w:r w:rsidRPr="00723C95">
              <w:rPr>
                <w:sz w:val="22"/>
                <w:szCs w:val="22"/>
                <w:lang w:val="sr-Latn-CS"/>
              </w:rPr>
              <w:t xml:space="preserve"> радн</w:t>
            </w:r>
            <w:r w:rsidRPr="00723C95">
              <w:rPr>
                <w:sz w:val="22"/>
                <w:szCs w:val="22"/>
                <w:lang w:val="sr-Cyrl-CS"/>
              </w:rPr>
              <w:t>их</w:t>
            </w:r>
            <w:r w:rsidRPr="00723C95">
              <w:rPr>
                <w:sz w:val="22"/>
                <w:szCs w:val="22"/>
                <w:lang w:val="sr-Latn-CS"/>
              </w:rPr>
              <w:t xml:space="preserve"> дана</w:t>
            </w:r>
          </w:p>
        </w:tc>
      </w:tr>
      <w:tr w:rsidR="00ED3047" w:rsidRPr="00723C95" w14:paraId="0AA8D306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0C691A59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4.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37248C85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Порођај другог члана уже породице</w:t>
            </w:r>
          </w:p>
        </w:tc>
        <w:tc>
          <w:tcPr>
            <w:tcW w:w="1843" w:type="dxa"/>
            <w:shd w:val="clear" w:color="auto" w:fill="auto"/>
            <w:hideMark/>
          </w:tcPr>
          <w:p w14:paraId="102F8909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1</w:t>
            </w:r>
            <w:r w:rsidRPr="00723C95">
              <w:rPr>
                <w:sz w:val="22"/>
                <w:szCs w:val="22"/>
                <w:lang w:val="sr-Latn-CS"/>
              </w:rPr>
              <w:t xml:space="preserve"> радни дан</w:t>
            </w:r>
          </w:p>
        </w:tc>
      </w:tr>
      <w:tr w:rsidR="00ED3047" w:rsidRPr="00723C95" w14:paraId="3099B1E8" w14:textId="77777777" w:rsidTr="00DD49FB">
        <w:trPr>
          <w:trHeight w:val="250"/>
        </w:trPr>
        <w:tc>
          <w:tcPr>
            <w:tcW w:w="426" w:type="dxa"/>
            <w:shd w:val="clear" w:color="auto" w:fill="auto"/>
            <w:hideMark/>
          </w:tcPr>
          <w:p w14:paraId="09B43BDD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5.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626946FA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RS"/>
              </w:rPr>
            </w:pPr>
            <w:r w:rsidRPr="00723C95">
              <w:rPr>
                <w:sz w:val="22"/>
                <w:szCs w:val="22"/>
                <w:lang w:val="sr-Cyrl-CS"/>
              </w:rPr>
              <w:t>Усвајање детета</w:t>
            </w:r>
          </w:p>
        </w:tc>
        <w:tc>
          <w:tcPr>
            <w:tcW w:w="1843" w:type="dxa"/>
            <w:shd w:val="clear" w:color="auto" w:fill="auto"/>
            <w:hideMark/>
          </w:tcPr>
          <w:p w14:paraId="7BD4DFC6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5 радних дана</w:t>
            </w:r>
          </w:p>
        </w:tc>
      </w:tr>
      <w:tr w:rsidR="00ED3047" w:rsidRPr="00723C95" w14:paraId="3DC2181C" w14:textId="77777777" w:rsidTr="00DD49FB">
        <w:trPr>
          <w:trHeight w:val="243"/>
        </w:trPr>
        <w:tc>
          <w:tcPr>
            <w:tcW w:w="426" w:type="dxa"/>
            <w:shd w:val="clear" w:color="auto" w:fill="auto"/>
          </w:tcPr>
          <w:p w14:paraId="134AD83E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Latn-RS"/>
              </w:rPr>
            </w:pPr>
            <w:r w:rsidRPr="00723C95">
              <w:rPr>
                <w:lang w:val="sr-Latn-RS"/>
              </w:rPr>
              <w:t>6.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39567686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RS"/>
              </w:rPr>
            </w:pPr>
            <w:r w:rsidRPr="00723C95">
              <w:rPr>
                <w:sz w:val="22"/>
                <w:szCs w:val="22"/>
                <w:lang w:val="sr-Cyrl-RS"/>
              </w:rPr>
              <w:t xml:space="preserve">Полазак детета у први разред основне школе </w:t>
            </w:r>
          </w:p>
        </w:tc>
        <w:tc>
          <w:tcPr>
            <w:tcW w:w="1843" w:type="dxa"/>
            <w:shd w:val="clear" w:color="auto" w:fill="auto"/>
          </w:tcPr>
          <w:p w14:paraId="450DCEC4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RS"/>
              </w:rPr>
            </w:pPr>
            <w:r w:rsidRPr="00723C95">
              <w:rPr>
                <w:sz w:val="22"/>
                <w:szCs w:val="22"/>
                <w:lang w:val="sr-Cyrl-RS"/>
              </w:rPr>
              <w:t>2 радна дана</w:t>
            </w:r>
          </w:p>
        </w:tc>
      </w:tr>
      <w:tr w:rsidR="00ED3047" w:rsidRPr="00723C95" w14:paraId="30B5CF54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5A23BB05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7.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27CA8848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Cyrl-CS"/>
              </w:rPr>
              <w:t>Тежа болест члана уже породице</w:t>
            </w:r>
          </w:p>
        </w:tc>
        <w:tc>
          <w:tcPr>
            <w:tcW w:w="1843" w:type="dxa"/>
            <w:shd w:val="clear" w:color="auto" w:fill="auto"/>
            <w:hideMark/>
          </w:tcPr>
          <w:p w14:paraId="1FDB075A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Cyrl-CS"/>
              </w:rPr>
              <w:t>7</w:t>
            </w:r>
            <w:r w:rsidRPr="00723C95">
              <w:rPr>
                <w:sz w:val="22"/>
                <w:szCs w:val="22"/>
                <w:lang w:val="sr-Latn-CS"/>
              </w:rPr>
              <w:t xml:space="preserve"> радн</w:t>
            </w:r>
            <w:r w:rsidRPr="00723C95">
              <w:rPr>
                <w:sz w:val="22"/>
                <w:szCs w:val="22"/>
                <w:lang w:val="sr-Cyrl-CS"/>
              </w:rPr>
              <w:t>их</w:t>
            </w:r>
            <w:r w:rsidRPr="00723C95">
              <w:rPr>
                <w:sz w:val="22"/>
                <w:szCs w:val="22"/>
                <w:lang w:val="sr-Latn-CS"/>
              </w:rPr>
              <w:t xml:space="preserve"> дана</w:t>
            </w:r>
          </w:p>
        </w:tc>
      </w:tr>
      <w:tr w:rsidR="00ED3047" w:rsidRPr="00723C95" w14:paraId="15831FE2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49DF95DE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8.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21854303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Cyrl-CS"/>
              </w:rPr>
              <w:t>Селидба</w:t>
            </w:r>
          </w:p>
        </w:tc>
        <w:tc>
          <w:tcPr>
            <w:tcW w:w="1843" w:type="dxa"/>
            <w:shd w:val="clear" w:color="auto" w:fill="auto"/>
            <w:hideMark/>
          </w:tcPr>
          <w:p w14:paraId="10688A02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3 радна дана</w:t>
            </w:r>
          </w:p>
        </w:tc>
      </w:tr>
      <w:tr w:rsidR="00ED3047" w:rsidRPr="00723C95" w14:paraId="662C12B6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626ADA92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9.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384FF918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Отклањање штетних последица проузрокованих елементарном непогодом</w:t>
            </w:r>
          </w:p>
        </w:tc>
        <w:tc>
          <w:tcPr>
            <w:tcW w:w="1843" w:type="dxa"/>
            <w:shd w:val="clear" w:color="auto" w:fill="auto"/>
            <w:hideMark/>
          </w:tcPr>
          <w:p w14:paraId="6F13D054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5 радн</w:t>
            </w:r>
            <w:r w:rsidRPr="00723C95">
              <w:rPr>
                <w:sz w:val="22"/>
                <w:szCs w:val="22"/>
                <w:lang w:val="sr-Cyrl-RS"/>
              </w:rPr>
              <w:t>их</w:t>
            </w:r>
            <w:r w:rsidRPr="00723C95">
              <w:rPr>
                <w:sz w:val="22"/>
                <w:szCs w:val="22"/>
                <w:lang w:val="sr-Latn-CS"/>
              </w:rPr>
              <w:t xml:space="preserve"> дана</w:t>
            </w:r>
          </w:p>
        </w:tc>
      </w:tr>
      <w:tr w:rsidR="00ED3047" w:rsidRPr="00723C95" w14:paraId="57335365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43D6B50C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10.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1EEC5A8A" w14:textId="26354C98" w:rsidR="00ED3047" w:rsidRPr="005B4620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5B4620">
              <w:rPr>
                <w:sz w:val="22"/>
                <w:szCs w:val="22"/>
                <w:lang w:val="ru-RU"/>
              </w:rPr>
              <w:t>Учествовање на</w:t>
            </w:r>
            <w:r w:rsidR="001F7FA0" w:rsidRPr="005B4620">
              <w:rPr>
                <w:sz w:val="22"/>
                <w:szCs w:val="22"/>
                <w:lang w:val="ru-RU"/>
              </w:rPr>
              <w:t xml:space="preserve"> </w:t>
            </w:r>
            <w:r w:rsidRPr="005B4620">
              <w:rPr>
                <w:sz w:val="22"/>
                <w:szCs w:val="22"/>
                <w:lang w:val="ru-RU"/>
              </w:rPr>
              <w:t>сусретима које организује синдикат</w:t>
            </w:r>
          </w:p>
        </w:tc>
        <w:tc>
          <w:tcPr>
            <w:tcW w:w="1843" w:type="dxa"/>
            <w:shd w:val="clear" w:color="auto" w:fill="auto"/>
            <w:hideMark/>
          </w:tcPr>
          <w:p w14:paraId="6C5A170E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7 радних дана</w:t>
            </w:r>
          </w:p>
        </w:tc>
      </w:tr>
      <w:tr w:rsidR="00ED3047" w:rsidRPr="00723C95" w14:paraId="458EB21F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67132554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11.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648BE6F9" w14:textId="77777777" w:rsidR="00ED3047" w:rsidRPr="00723C95" w:rsidRDefault="00ED3047" w:rsidP="00DD49FB">
            <w:pPr>
              <w:pStyle w:val="Normal3"/>
              <w:tabs>
                <w:tab w:val="left" w:pos="9990"/>
              </w:tabs>
              <w:ind w:right="-387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723C95">
              <w:rPr>
                <w:rFonts w:ascii="Times New Roman" w:hAnsi="Times New Roman" w:cs="Times New Roman"/>
                <w:lang w:val="sr-Cyrl-CS"/>
              </w:rPr>
              <w:t>У</w:t>
            </w:r>
            <w:r w:rsidRPr="00723C95">
              <w:rPr>
                <w:rFonts w:ascii="Times New Roman" w:hAnsi="Times New Roman" w:cs="Times New Roman"/>
                <w:lang w:val="ru-RU"/>
              </w:rPr>
              <w:t xml:space="preserve">пућивање на превентивно-рекреативне одморе </w:t>
            </w:r>
          </w:p>
        </w:tc>
        <w:tc>
          <w:tcPr>
            <w:tcW w:w="1843" w:type="dxa"/>
            <w:shd w:val="clear" w:color="auto" w:fill="auto"/>
            <w:hideMark/>
          </w:tcPr>
          <w:p w14:paraId="6628C807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Latn-CS"/>
              </w:rPr>
              <w:t xml:space="preserve">7 </w:t>
            </w:r>
            <w:r w:rsidRPr="00723C95">
              <w:rPr>
                <w:sz w:val="22"/>
                <w:szCs w:val="22"/>
                <w:lang w:val="sr-Cyrl-CS"/>
              </w:rPr>
              <w:t>радних дана</w:t>
            </w:r>
          </w:p>
        </w:tc>
      </w:tr>
      <w:tr w:rsidR="00ED3047" w:rsidRPr="00723C95" w14:paraId="4BF145B7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0E543997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12.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5031FFAA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Смрт члана уже  породице</w:t>
            </w:r>
            <w:r w:rsidRPr="00723C95">
              <w:rPr>
                <w:sz w:val="22"/>
                <w:szCs w:val="22"/>
              </w:rPr>
              <w:t xml:space="preserve">  </w:t>
            </w:r>
            <w:r w:rsidRPr="00723C95">
              <w:rPr>
                <w:sz w:val="22"/>
                <w:szCs w:val="22"/>
                <w:lang w:val="sr-Cyrl-RS"/>
              </w:rPr>
              <w:t>(брачни друг, деца,браћа, сестре,родитељи)</w:t>
            </w:r>
          </w:p>
        </w:tc>
        <w:tc>
          <w:tcPr>
            <w:tcW w:w="1843" w:type="dxa"/>
            <w:shd w:val="clear" w:color="auto" w:fill="auto"/>
            <w:hideMark/>
          </w:tcPr>
          <w:p w14:paraId="292A043C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Cyrl-CS"/>
              </w:rPr>
              <w:t>5</w:t>
            </w:r>
            <w:r w:rsidRPr="00723C95">
              <w:rPr>
                <w:sz w:val="22"/>
                <w:szCs w:val="22"/>
                <w:lang w:val="sr-Latn-CS"/>
              </w:rPr>
              <w:t xml:space="preserve"> радних дана</w:t>
            </w:r>
          </w:p>
        </w:tc>
      </w:tr>
      <w:tr w:rsidR="00ED3047" w:rsidRPr="00723C95" w14:paraId="37FF44A0" w14:textId="77777777" w:rsidTr="00DD49FB">
        <w:trPr>
          <w:trHeight w:val="142"/>
        </w:trPr>
        <w:tc>
          <w:tcPr>
            <w:tcW w:w="426" w:type="dxa"/>
            <w:shd w:val="clear" w:color="auto" w:fill="auto"/>
            <w:hideMark/>
          </w:tcPr>
          <w:p w14:paraId="020C681C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13.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3102997E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Смрт родитеља, усвојиоца, брата или сестре брачног друга</w:t>
            </w:r>
          </w:p>
        </w:tc>
        <w:tc>
          <w:tcPr>
            <w:tcW w:w="1843" w:type="dxa"/>
            <w:shd w:val="clear" w:color="auto" w:fill="auto"/>
            <w:hideMark/>
          </w:tcPr>
          <w:p w14:paraId="4BC74DC4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2 радна дана</w:t>
            </w:r>
          </w:p>
        </w:tc>
      </w:tr>
      <w:tr w:rsidR="00ED3047" w:rsidRPr="00723C95" w14:paraId="3F7F3A31" w14:textId="77777777" w:rsidTr="00DD49FB">
        <w:trPr>
          <w:trHeight w:val="286"/>
        </w:trPr>
        <w:tc>
          <w:tcPr>
            <w:tcW w:w="426" w:type="dxa"/>
            <w:shd w:val="clear" w:color="auto" w:fill="auto"/>
            <w:hideMark/>
          </w:tcPr>
          <w:p w14:paraId="56F88198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lang w:val="sr-Cyrl-CS"/>
              </w:rPr>
            </w:pPr>
            <w:r w:rsidRPr="00723C95">
              <w:rPr>
                <w:lang w:val="sr-Cyrl-CS"/>
              </w:rPr>
              <w:t>14.</w:t>
            </w:r>
          </w:p>
        </w:tc>
        <w:tc>
          <w:tcPr>
            <w:tcW w:w="8080" w:type="dxa"/>
            <w:gridSpan w:val="3"/>
            <w:shd w:val="clear" w:color="auto" w:fill="auto"/>
            <w:hideMark/>
          </w:tcPr>
          <w:p w14:paraId="16908B66" w14:textId="77777777" w:rsidR="00ED3047" w:rsidRPr="00723C95" w:rsidRDefault="00ED3047" w:rsidP="00DD49FB">
            <w:pPr>
              <w:tabs>
                <w:tab w:val="left" w:pos="9990"/>
              </w:tabs>
              <w:spacing w:before="100" w:beforeAutospacing="1" w:after="100" w:afterAutospacing="1"/>
              <w:ind w:right="-387"/>
              <w:rPr>
                <w:sz w:val="22"/>
                <w:szCs w:val="22"/>
                <w:lang w:val="sr-Cyrl-RS"/>
              </w:rPr>
            </w:pPr>
            <w:r w:rsidRPr="00723C95">
              <w:rPr>
                <w:sz w:val="22"/>
                <w:szCs w:val="22"/>
                <w:lang w:val="sr-Cyrl-RS"/>
              </w:rPr>
              <w:t>Сваки случај д</w:t>
            </w:r>
            <w:r w:rsidRPr="00723C95">
              <w:rPr>
                <w:sz w:val="22"/>
                <w:szCs w:val="22"/>
                <w:lang w:val="sr-Latn-CS"/>
              </w:rPr>
              <w:t>обровољно</w:t>
            </w:r>
            <w:r w:rsidRPr="00723C95">
              <w:rPr>
                <w:sz w:val="22"/>
                <w:szCs w:val="22"/>
                <w:lang w:val="sr-Cyrl-RS"/>
              </w:rPr>
              <w:t xml:space="preserve">г </w:t>
            </w:r>
            <w:r w:rsidRPr="00723C95">
              <w:rPr>
                <w:sz w:val="22"/>
                <w:szCs w:val="22"/>
                <w:lang w:val="sr-Latn-CS"/>
              </w:rPr>
              <w:t xml:space="preserve"> давањ</w:t>
            </w:r>
            <w:r w:rsidRPr="00723C95">
              <w:rPr>
                <w:sz w:val="22"/>
                <w:szCs w:val="22"/>
                <w:lang w:val="sr-Cyrl-RS"/>
              </w:rPr>
              <w:t>а</w:t>
            </w:r>
            <w:r w:rsidRPr="00723C95">
              <w:rPr>
                <w:sz w:val="22"/>
                <w:szCs w:val="22"/>
                <w:lang w:val="sr-Latn-CS"/>
              </w:rPr>
              <w:t xml:space="preserve"> крви</w:t>
            </w:r>
            <w:r w:rsidRPr="00723C95">
              <w:rPr>
                <w:sz w:val="22"/>
                <w:szCs w:val="22"/>
                <w:lang w:val="sr-Cyrl-RS"/>
              </w:rPr>
              <w:t xml:space="preserve"> ( рачунајући и дан давања крви)</w:t>
            </w:r>
          </w:p>
        </w:tc>
        <w:tc>
          <w:tcPr>
            <w:tcW w:w="1843" w:type="dxa"/>
            <w:shd w:val="clear" w:color="auto" w:fill="auto"/>
            <w:hideMark/>
          </w:tcPr>
          <w:p w14:paraId="4240801A" w14:textId="77777777" w:rsidR="00ED3047" w:rsidRPr="00723C95" w:rsidRDefault="00ED3047" w:rsidP="00DD49FB">
            <w:pPr>
              <w:tabs>
                <w:tab w:val="left" w:pos="9990"/>
              </w:tabs>
              <w:spacing w:before="100" w:beforeAutospacing="1" w:after="100" w:afterAutospacing="1"/>
              <w:ind w:right="-387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 xml:space="preserve">2 </w:t>
            </w:r>
            <w:r w:rsidRPr="00723C95">
              <w:rPr>
                <w:sz w:val="22"/>
                <w:szCs w:val="22"/>
                <w:lang w:val="sr-Latn-CS"/>
              </w:rPr>
              <w:t xml:space="preserve"> </w:t>
            </w:r>
            <w:r w:rsidRPr="00723C95">
              <w:rPr>
                <w:sz w:val="22"/>
                <w:szCs w:val="22"/>
                <w:lang w:val="sr-Cyrl-RS"/>
              </w:rPr>
              <w:t>узастопна дана</w:t>
            </w:r>
          </w:p>
        </w:tc>
      </w:tr>
      <w:tr w:rsidR="00ED3047" w:rsidRPr="00723C95" w14:paraId="4C942334" w14:textId="77777777" w:rsidTr="00DD49FB">
        <w:trPr>
          <w:trHeight w:val="288"/>
        </w:trPr>
        <w:tc>
          <w:tcPr>
            <w:tcW w:w="426" w:type="dxa"/>
            <w:shd w:val="clear" w:color="auto" w:fill="auto"/>
          </w:tcPr>
          <w:p w14:paraId="0EE82DFD" w14:textId="77777777" w:rsidR="00ED3047" w:rsidRPr="00DB1D80" w:rsidRDefault="00ED3047" w:rsidP="00DD49FB">
            <w:pPr>
              <w:tabs>
                <w:tab w:val="left" w:pos="9990"/>
              </w:tabs>
              <w:ind w:right="-387"/>
              <w:rPr>
                <w:lang w:val="sr-Cyrl-RS"/>
              </w:rPr>
            </w:pPr>
            <w:r w:rsidRPr="00DB1D80">
              <w:t>1</w:t>
            </w:r>
            <w:r w:rsidRPr="00DB1D80">
              <w:rPr>
                <w:lang w:val="sr-Cyrl-RS"/>
              </w:rPr>
              <w:t>5.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7C39019F" w14:textId="6263AF9D" w:rsidR="00ED3047" w:rsidRPr="00212EB3" w:rsidRDefault="00212EB3" w:rsidP="00DD49FB">
            <w:pPr>
              <w:tabs>
                <w:tab w:val="left" w:pos="9990"/>
              </w:tabs>
              <w:spacing w:before="100" w:beforeAutospacing="1" w:after="100" w:afterAutospacing="1"/>
              <w:ind w:right="-387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Лични разлози </w:t>
            </w:r>
            <w:r w:rsidR="005B4620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„1 лични дан“</w:t>
            </w:r>
          </w:p>
        </w:tc>
        <w:tc>
          <w:tcPr>
            <w:tcW w:w="1843" w:type="dxa"/>
            <w:shd w:val="clear" w:color="auto" w:fill="auto"/>
          </w:tcPr>
          <w:p w14:paraId="3200323D" w14:textId="7CEF53CC" w:rsidR="00ED3047" w:rsidRPr="00DB1D80" w:rsidRDefault="00212EB3" w:rsidP="00DD49FB">
            <w:pPr>
              <w:tabs>
                <w:tab w:val="left" w:pos="9990"/>
              </w:tabs>
              <w:spacing w:before="100" w:beforeAutospacing="1" w:after="100" w:afterAutospacing="1"/>
              <w:ind w:right="-38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DB1D80" w:rsidRPr="00DB1D80">
              <w:rPr>
                <w:sz w:val="22"/>
                <w:szCs w:val="22"/>
                <w:lang w:val="sr-Cyrl-CS"/>
              </w:rPr>
              <w:t xml:space="preserve"> </w:t>
            </w:r>
            <w:r w:rsidR="00ED3047" w:rsidRPr="00DB1D80">
              <w:rPr>
                <w:sz w:val="22"/>
                <w:szCs w:val="22"/>
                <w:lang w:val="sr-Cyrl-CS"/>
              </w:rPr>
              <w:t>радн</w:t>
            </w:r>
            <w:r>
              <w:rPr>
                <w:sz w:val="22"/>
                <w:szCs w:val="22"/>
                <w:lang w:val="sr-Cyrl-CS"/>
              </w:rPr>
              <w:t>и</w:t>
            </w:r>
            <w:r w:rsidR="00ED3047" w:rsidRPr="00DB1D80">
              <w:rPr>
                <w:sz w:val="22"/>
                <w:szCs w:val="22"/>
                <w:lang w:val="sr-Cyrl-CS"/>
              </w:rPr>
              <w:t xml:space="preserve"> дан</w:t>
            </w:r>
          </w:p>
        </w:tc>
      </w:tr>
      <w:tr w:rsidR="00ED3047" w:rsidRPr="00723C95" w14:paraId="192B1F16" w14:textId="77777777" w:rsidTr="00DD49FB">
        <w:trPr>
          <w:trHeight w:val="300"/>
        </w:trPr>
        <w:tc>
          <w:tcPr>
            <w:tcW w:w="426" w:type="dxa"/>
            <w:shd w:val="clear" w:color="auto" w:fill="auto"/>
          </w:tcPr>
          <w:p w14:paraId="6A1761F2" w14:textId="77777777" w:rsidR="00ED3047" w:rsidRPr="00DB1D80" w:rsidRDefault="00ED3047" w:rsidP="00DD49FB">
            <w:pPr>
              <w:tabs>
                <w:tab w:val="left" w:pos="9990"/>
              </w:tabs>
              <w:ind w:right="-387"/>
              <w:rPr>
                <w:lang w:val="sr-Cyrl-RS"/>
              </w:rPr>
            </w:pPr>
            <w:r w:rsidRPr="00DB1D80">
              <w:rPr>
                <w:lang w:val="sr-Latn-CS"/>
              </w:rPr>
              <w:t>1</w:t>
            </w:r>
            <w:r w:rsidRPr="00DB1D80">
              <w:rPr>
                <w:lang w:val="sr-Cyrl-RS"/>
              </w:rPr>
              <w:t>6.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57BE0" w14:textId="50717008" w:rsidR="00ED3047" w:rsidRPr="00DB1D80" w:rsidRDefault="00ED3047" w:rsidP="005B4620">
            <w:pPr>
              <w:tabs>
                <w:tab w:val="left" w:pos="9990"/>
              </w:tabs>
              <w:spacing w:before="100" w:beforeAutospacing="1" w:after="100" w:afterAutospacing="1"/>
              <w:ind w:right="-387"/>
              <w:rPr>
                <w:sz w:val="22"/>
                <w:szCs w:val="22"/>
                <w:lang w:val="sr-Cyrl-RS"/>
              </w:rPr>
            </w:pPr>
            <w:r w:rsidRPr="00DB1D80">
              <w:rPr>
                <w:sz w:val="22"/>
                <w:szCs w:val="22"/>
                <w:lang w:val="sr-Cyrl-RS"/>
              </w:rPr>
              <w:t>Обављање дужности у органима локалне самоуправе,</w:t>
            </w:r>
            <w:r w:rsidR="00212EB3">
              <w:rPr>
                <w:sz w:val="22"/>
                <w:szCs w:val="22"/>
                <w:lang w:val="sr-Cyrl-RS"/>
              </w:rPr>
              <w:t xml:space="preserve"> органима </w:t>
            </w:r>
            <w:r w:rsidRPr="00DB1D80">
              <w:rPr>
                <w:sz w:val="22"/>
                <w:szCs w:val="22"/>
                <w:lang w:val="sr-Cyrl-RS"/>
              </w:rPr>
              <w:t>синдиката и сл</w:t>
            </w:r>
            <w:r w:rsidR="00212EB3">
              <w:rPr>
                <w:sz w:val="22"/>
                <w:szCs w:val="22"/>
                <w:lang w:val="sr-Cyrl-RS"/>
              </w:rPr>
              <w:t>.                                      (члан 62.Правилника о раду)</w:t>
            </w:r>
          </w:p>
        </w:tc>
        <w:tc>
          <w:tcPr>
            <w:tcW w:w="1843" w:type="dxa"/>
            <w:shd w:val="clear" w:color="auto" w:fill="auto"/>
          </w:tcPr>
          <w:p w14:paraId="393DF6A0" w14:textId="1E9A21BF" w:rsidR="00ED3047" w:rsidRPr="00D85285" w:rsidRDefault="00ED3047" w:rsidP="00DD49FB">
            <w:pPr>
              <w:tabs>
                <w:tab w:val="left" w:pos="9990"/>
              </w:tabs>
              <w:spacing w:before="100" w:beforeAutospacing="1" w:after="100" w:afterAutospacing="1"/>
              <w:ind w:right="-387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D3047" w:rsidRPr="00723C95" w14:paraId="099AE65D" w14:textId="77777777" w:rsidTr="001F7FA0">
        <w:trPr>
          <w:trHeight w:val="271"/>
        </w:trPr>
        <w:tc>
          <w:tcPr>
            <w:tcW w:w="10349" w:type="dxa"/>
            <w:gridSpan w:val="5"/>
            <w:shd w:val="clear" w:color="auto" w:fill="auto"/>
          </w:tcPr>
          <w:p w14:paraId="265442FF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Cyrl-CS"/>
              </w:rPr>
            </w:pPr>
            <w:r w:rsidRPr="00723C95">
              <w:rPr>
                <w:b/>
                <w:sz w:val="22"/>
                <w:szCs w:val="22"/>
                <w:lang w:val="sr-Cyrl-RS"/>
              </w:rPr>
              <w:t xml:space="preserve">Време </w:t>
            </w:r>
            <w:r w:rsidRPr="00723C95">
              <w:rPr>
                <w:b/>
                <w:sz w:val="22"/>
                <w:szCs w:val="22"/>
                <w:lang w:val="sr-Latn-CS"/>
              </w:rPr>
              <w:t xml:space="preserve"> одсуства</w:t>
            </w:r>
          </w:p>
        </w:tc>
      </w:tr>
      <w:tr w:rsidR="00ED3047" w:rsidRPr="00723C95" w14:paraId="5A897271" w14:textId="77777777" w:rsidTr="005B4620">
        <w:trPr>
          <w:trHeight w:val="321"/>
        </w:trPr>
        <w:tc>
          <w:tcPr>
            <w:tcW w:w="5725" w:type="dxa"/>
            <w:gridSpan w:val="3"/>
            <w:shd w:val="clear" w:color="auto" w:fill="auto"/>
          </w:tcPr>
          <w:p w14:paraId="69BE795C" w14:textId="0C44BE58" w:rsidR="00ED3047" w:rsidRPr="00723C95" w:rsidRDefault="00ED3047" w:rsidP="00DD49FB">
            <w:pPr>
              <w:tabs>
                <w:tab w:val="left" w:pos="4290"/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Cyrl-CS"/>
              </w:rPr>
            </w:pPr>
            <w:r w:rsidRPr="00723C95">
              <w:rPr>
                <w:sz w:val="22"/>
                <w:szCs w:val="22"/>
                <w:lang w:val="sr-Cyrl-CS"/>
              </w:rPr>
              <w:t>Дату</w:t>
            </w:r>
            <w:r w:rsidR="005B4620">
              <w:rPr>
                <w:sz w:val="22"/>
                <w:szCs w:val="22"/>
                <w:lang w:val="sr-Cyrl-CS"/>
              </w:rPr>
              <w:t>м</w:t>
            </w:r>
          </w:p>
        </w:tc>
        <w:tc>
          <w:tcPr>
            <w:tcW w:w="4624" w:type="dxa"/>
            <w:gridSpan w:val="2"/>
            <w:shd w:val="clear" w:color="auto" w:fill="auto"/>
            <w:hideMark/>
          </w:tcPr>
          <w:p w14:paraId="432C291C" w14:textId="2DF33D4B" w:rsidR="00ED3047" w:rsidRDefault="005B4620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Од:</w:t>
            </w:r>
          </w:p>
          <w:p w14:paraId="4B42BE40" w14:textId="444C718C" w:rsidR="00D85285" w:rsidRPr="00723C95" w:rsidRDefault="00D85285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</w:t>
            </w:r>
          </w:p>
        </w:tc>
      </w:tr>
      <w:tr w:rsidR="00ED3047" w:rsidRPr="00723C95" w14:paraId="61F1F0B6" w14:textId="77777777" w:rsidTr="00DD49FB">
        <w:trPr>
          <w:trHeight w:val="525"/>
        </w:trPr>
        <w:tc>
          <w:tcPr>
            <w:tcW w:w="5725" w:type="dxa"/>
            <w:gridSpan w:val="3"/>
            <w:shd w:val="clear" w:color="auto" w:fill="auto"/>
          </w:tcPr>
          <w:p w14:paraId="65F8470B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Cyrl-RS"/>
              </w:rPr>
            </w:pPr>
            <w:r w:rsidRPr="00723C95">
              <w:rPr>
                <w:sz w:val="22"/>
                <w:szCs w:val="22"/>
                <w:lang w:val="sr-Latn-CS"/>
              </w:rPr>
              <w:t>Потпис подносиоца захтева</w:t>
            </w:r>
          </w:p>
          <w:p w14:paraId="00CA63B7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6F601A7A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</w:p>
          <w:p w14:paraId="54E4A099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</w:p>
        </w:tc>
      </w:tr>
      <w:tr w:rsidR="00ED3047" w:rsidRPr="00723C95" w14:paraId="645703A0" w14:textId="77777777" w:rsidTr="00DD49FB">
        <w:trPr>
          <w:trHeight w:val="475"/>
        </w:trPr>
        <w:tc>
          <w:tcPr>
            <w:tcW w:w="5725" w:type="dxa"/>
            <w:gridSpan w:val="3"/>
            <w:shd w:val="clear" w:color="auto" w:fill="auto"/>
          </w:tcPr>
          <w:p w14:paraId="19AC5BDF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sz w:val="22"/>
                <w:szCs w:val="22"/>
                <w:lang w:val="sr-Latn-CS"/>
              </w:rPr>
            </w:pPr>
            <w:r w:rsidRPr="00723C95">
              <w:rPr>
                <w:sz w:val="22"/>
                <w:szCs w:val="22"/>
                <w:lang w:val="sr-Latn-CS"/>
              </w:rPr>
              <w:t>Одобрење непосредног руководиоца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044D471E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</w:p>
          <w:p w14:paraId="23ADF9DB" w14:textId="77777777" w:rsidR="00ED3047" w:rsidRPr="00723C95" w:rsidRDefault="00ED3047" w:rsidP="00DD49FB">
            <w:pPr>
              <w:tabs>
                <w:tab w:val="left" w:pos="9990"/>
              </w:tabs>
              <w:ind w:right="-387"/>
              <w:rPr>
                <w:sz w:val="22"/>
                <w:szCs w:val="22"/>
                <w:lang w:val="sr-Latn-CS"/>
              </w:rPr>
            </w:pPr>
          </w:p>
        </w:tc>
      </w:tr>
    </w:tbl>
    <w:p w14:paraId="7932EC62" w14:textId="77777777" w:rsidR="00ED3047" w:rsidRDefault="00ED3047" w:rsidP="00ED3047">
      <w:pPr>
        <w:tabs>
          <w:tab w:val="left" w:pos="7080"/>
          <w:tab w:val="left" w:pos="9990"/>
        </w:tabs>
        <w:ind w:right="-387"/>
        <w:rPr>
          <w:sz w:val="22"/>
          <w:szCs w:val="22"/>
          <w:lang w:val="sr-Latn-CS"/>
        </w:rPr>
      </w:pPr>
    </w:p>
    <w:tbl>
      <w:tblPr>
        <w:tblW w:w="10498" w:type="dxa"/>
        <w:tblInd w:w="-31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ED3047" w14:paraId="66CA3FCE" w14:textId="77777777" w:rsidTr="001F7FA0">
        <w:trPr>
          <w:trHeight w:val="95"/>
        </w:trPr>
        <w:tc>
          <w:tcPr>
            <w:tcW w:w="1049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1A374F2" w14:textId="77777777" w:rsidR="00ED3047" w:rsidRPr="00C75964" w:rsidRDefault="00ED3047" w:rsidP="00DD49FB">
            <w:pPr>
              <w:tabs>
                <w:tab w:val="left" w:pos="9990"/>
              </w:tabs>
              <w:ind w:right="-387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ED3047" w14:paraId="7E05E940" w14:textId="77777777" w:rsidTr="001F7FA0">
        <w:trPr>
          <w:trHeight w:val="313"/>
        </w:trPr>
        <w:tc>
          <w:tcPr>
            <w:tcW w:w="1049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77FE9E25" w14:textId="77777777" w:rsidR="00ED3047" w:rsidRDefault="00ED3047" w:rsidP="00DD49FB">
            <w:pPr>
              <w:tabs>
                <w:tab w:val="left" w:pos="9990"/>
              </w:tabs>
              <w:ind w:right="-387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Одобрење директора</w:t>
            </w:r>
          </w:p>
        </w:tc>
      </w:tr>
      <w:tr w:rsidR="00ED3047" w14:paraId="7035A49D" w14:textId="77777777" w:rsidTr="001F7FA0">
        <w:trPr>
          <w:trHeight w:val="319"/>
        </w:trPr>
        <w:tc>
          <w:tcPr>
            <w:tcW w:w="10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2272C" w14:textId="77777777" w:rsidR="00ED3047" w:rsidRPr="00F10F95" w:rsidRDefault="00ED3047" w:rsidP="00DD49FB">
            <w:pPr>
              <w:tabs>
                <w:tab w:val="left" w:pos="9990"/>
              </w:tabs>
              <w:ind w:right="-387"/>
              <w:rPr>
                <w:lang w:val="sr-Cyrl-RS"/>
              </w:rPr>
            </w:pPr>
            <w:r>
              <w:rPr>
                <w:lang w:val="sr-Latn-CS"/>
              </w:rPr>
              <w:t>Одобрено:</w:t>
            </w:r>
            <w:r>
              <w:rPr>
                <w:lang w:val="sr-Cyrl-RS"/>
              </w:rPr>
              <w:t xml:space="preserve">                                                                  да</w:t>
            </w:r>
          </w:p>
        </w:tc>
      </w:tr>
      <w:tr w:rsidR="00ED3047" w14:paraId="71BC7A51" w14:textId="77777777" w:rsidTr="001F7FA0">
        <w:trPr>
          <w:trHeight w:val="311"/>
        </w:trPr>
        <w:tc>
          <w:tcPr>
            <w:tcW w:w="10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90EE0" w14:textId="77777777" w:rsidR="00ED3047" w:rsidRPr="00F10F95" w:rsidRDefault="00ED3047" w:rsidP="00DD49FB">
            <w:pPr>
              <w:tabs>
                <w:tab w:val="left" w:pos="4320"/>
              </w:tabs>
              <w:ind w:right="-387"/>
              <w:rPr>
                <w:lang w:val="sr-Cyrl-RS"/>
              </w:rPr>
            </w:pPr>
            <w:r>
              <w:rPr>
                <w:lang w:val="sr-Latn-CS"/>
              </w:rPr>
              <w:t>Одбијено:</w:t>
            </w:r>
            <w:r>
              <w:rPr>
                <w:lang w:val="sr-Latn-CS"/>
              </w:rPr>
              <w:tab/>
            </w:r>
            <w:r>
              <w:rPr>
                <w:lang w:val="sr-Cyrl-RS"/>
              </w:rPr>
              <w:t xml:space="preserve">            да</w:t>
            </w:r>
          </w:p>
        </w:tc>
      </w:tr>
      <w:tr w:rsidR="00ED3047" w14:paraId="38BCA6C3" w14:textId="77777777" w:rsidTr="001F7FA0">
        <w:trPr>
          <w:trHeight w:val="278"/>
        </w:trPr>
        <w:tc>
          <w:tcPr>
            <w:tcW w:w="10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D788C" w14:textId="77777777" w:rsidR="00ED3047" w:rsidRPr="00006B1D" w:rsidRDefault="00ED3047" w:rsidP="00DD49FB">
            <w:pPr>
              <w:tabs>
                <w:tab w:val="left" w:pos="9990"/>
              </w:tabs>
              <w:ind w:right="-387"/>
              <w:rPr>
                <w:lang w:val="sr-Cyrl-RS"/>
              </w:rPr>
            </w:pPr>
            <w:r>
              <w:rPr>
                <w:lang w:val="sr-Latn-CS"/>
              </w:rPr>
              <w:t>Потпис директора:</w:t>
            </w:r>
          </w:p>
          <w:p w14:paraId="27F68E45" w14:textId="77777777" w:rsidR="00ED3047" w:rsidRDefault="00ED3047" w:rsidP="00DD49FB">
            <w:pPr>
              <w:tabs>
                <w:tab w:val="left" w:pos="9990"/>
              </w:tabs>
              <w:ind w:right="-387"/>
              <w:rPr>
                <w:lang w:val="sr-Latn-CS"/>
              </w:rPr>
            </w:pPr>
          </w:p>
        </w:tc>
      </w:tr>
      <w:tr w:rsidR="00ED3047" w14:paraId="63FE8DEF" w14:textId="77777777" w:rsidTr="001F7FA0">
        <w:trPr>
          <w:trHeight w:val="588"/>
        </w:trPr>
        <w:tc>
          <w:tcPr>
            <w:tcW w:w="10498" w:type="dxa"/>
            <w:tcBorders>
              <w:top w:val="dotted" w:sz="4" w:space="0" w:color="auto"/>
              <w:left w:val="nil"/>
              <w:right w:val="nil"/>
            </w:tcBorders>
          </w:tcPr>
          <w:p w14:paraId="16F02D79" w14:textId="71B61881" w:rsidR="00ED3047" w:rsidRDefault="00ED3047" w:rsidP="00DD49FB">
            <w:pPr>
              <w:rPr>
                <w:lang w:val="sr-Cyrl-RS"/>
              </w:rPr>
            </w:pPr>
            <w:r w:rsidRPr="00F10F95">
              <w:rPr>
                <w:b/>
                <w:lang w:val="sr-Cyrl-RS"/>
              </w:rPr>
              <w:t>Напомена:</w:t>
            </w:r>
            <w:r>
              <w:rPr>
                <w:lang w:val="sr-Cyrl-RS"/>
              </w:rPr>
              <w:t xml:space="preserve"> </w:t>
            </w:r>
            <w:r w:rsidRPr="001F7FA0">
              <w:rPr>
                <w:b/>
                <w:bCs/>
                <w:lang w:val="sr-Cyrl-RS"/>
              </w:rPr>
              <w:t xml:space="preserve">У </w:t>
            </w:r>
            <w:r w:rsidR="001F7FA0">
              <w:rPr>
                <w:b/>
                <w:bCs/>
                <w:lang w:val="sr-Cyrl-RS"/>
              </w:rPr>
              <w:t>дане за</w:t>
            </w:r>
            <w:r w:rsidRPr="001F7FA0">
              <w:rPr>
                <w:b/>
                <w:bCs/>
                <w:lang w:val="sr-Cyrl-RS"/>
              </w:rPr>
              <w:t xml:space="preserve"> плаћено одсуство убрајају се сви дани који су по распореду  радни.</w:t>
            </w:r>
            <w:r>
              <w:rPr>
                <w:lang w:val="sr-Cyrl-RS"/>
              </w:rPr>
              <w:t xml:space="preserve"> </w:t>
            </w:r>
          </w:p>
          <w:p w14:paraId="38565B6F" w14:textId="71D6F60F" w:rsidR="001F7FA0" w:rsidRPr="001F7FA0" w:rsidRDefault="001F7FA0" w:rsidP="00DD49FB">
            <w:pPr>
              <w:rPr>
                <w:lang w:val="sr-Cyrl-RS"/>
              </w:rPr>
            </w:pPr>
            <w:r w:rsidRPr="001732AE">
              <w:rPr>
                <w:b/>
                <w:sz w:val="22"/>
                <w:szCs w:val="22"/>
                <w:lang w:val="sr-Latn-CS"/>
              </w:rPr>
              <w:t xml:space="preserve">Одобрен и потписан захтев са пропратном документацијом (уколико је потребно) неопходно је проследити </w:t>
            </w:r>
            <w:r w:rsidRPr="001732AE">
              <w:rPr>
                <w:b/>
                <w:sz w:val="22"/>
                <w:szCs w:val="22"/>
                <w:lang w:val="sr-Cyrl-RS"/>
              </w:rPr>
              <w:t xml:space="preserve">Правној </w:t>
            </w:r>
            <w:r w:rsidRPr="001732AE">
              <w:rPr>
                <w:b/>
                <w:sz w:val="22"/>
                <w:szCs w:val="22"/>
                <w:lang w:val="sr-Latn-CS"/>
              </w:rPr>
              <w:t xml:space="preserve">служби </w:t>
            </w:r>
            <w:r w:rsidRPr="001732AE">
              <w:rPr>
                <w:b/>
                <w:sz w:val="22"/>
                <w:szCs w:val="22"/>
                <w:lang w:val="sr-Cyrl-CS"/>
              </w:rPr>
              <w:t xml:space="preserve">најмање </w:t>
            </w:r>
            <w:r>
              <w:rPr>
                <w:b/>
                <w:sz w:val="22"/>
                <w:szCs w:val="22"/>
                <w:lang w:val="sr-Cyrl-CS"/>
              </w:rPr>
              <w:t>3</w:t>
            </w:r>
            <w:r w:rsidRPr="001732AE">
              <w:rPr>
                <w:b/>
                <w:sz w:val="22"/>
                <w:szCs w:val="22"/>
                <w:lang w:val="sr-Cyrl-CS"/>
              </w:rPr>
              <w:t xml:space="preserve"> дана </w:t>
            </w:r>
            <w:r w:rsidRPr="001732AE">
              <w:rPr>
                <w:b/>
                <w:sz w:val="22"/>
                <w:szCs w:val="22"/>
                <w:lang w:val="sr-Latn-CS"/>
              </w:rPr>
              <w:t xml:space="preserve">пре </w:t>
            </w:r>
            <w:r w:rsidRPr="001732AE">
              <w:rPr>
                <w:b/>
                <w:sz w:val="22"/>
                <w:szCs w:val="22"/>
                <w:lang w:val="sr-Cyrl-CS"/>
              </w:rPr>
              <w:t xml:space="preserve">датума </w:t>
            </w:r>
            <w:r w:rsidRPr="001732AE">
              <w:rPr>
                <w:b/>
                <w:sz w:val="22"/>
                <w:szCs w:val="22"/>
                <w:lang w:val="sr-Latn-CS"/>
              </w:rPr>
              <w:t xml:space="preserve">почетка </w:t>
            </w:r>
            <w:r w:rsidRPr="001732AE">
              <w:rPr>
                <w:b/>
                <w:sz w:val="22"/>
                <w:szCs w:val="22"/>
                <w:lang w:val="sr-Cyrl-CS"/>
              </w:rPr>
              <w:t xml:space="preserve">коришћења </w:t>
            </w:r>
            <w:r w:rsidRPr="001732AE">
              <w:rPr>
                <w:b/>
                <w:sz w:val="22"/>
                <w:szCs w:val="22"/>
                <w:lang w:val="sr-Latn-CS"/>
              </w:rPr>
              <w:t>одсуства. У супротном, одсуство запосленог са рада се може сматрати неовлашћеним и неоправданим</w:t>
            </w:r>
            <w:r>
              <w:rPr>
                <w:b/>
                <w:sz w:val="22"/>
                <w:szCs w:val="22"/>
                <w:lang w:val="sr-Cyrl-RS"/>
              </w:rPr>
              <w:t>.</w:t>
            </w:r>
          </w:p>
        </w:tc>
      </w:tr>
    </w:tbl>
    <w:p w14:paraId="213B6FD6" w14:textId="259C3E14" w:rsidR="000D2C8E" w:rsidRPr="000D2C8E" w:rsidRDefault="000D2C8E" w:rsidP="001F7FA0">
      <w:pPr>
        <w:tabs>
          <w:tab w:val="left" w:pos="1215"/>
        </w:tabs>
        <w:rPr>
          <w:sz w:val="22"/>
          <w:szCs w:val="22"/>
          <w:lang w:val="sr-Cyrl-RS"/>
        </w:rPr>
      </w:pPr>
    </w:p>
    <w:sectPr w:rsidR="000D2C8E" w:rsidRPr="000D2C8E" w:rsidSect="006C2F6C">
      <w:pgSz w:w="12240" w:h="15840"/>
      <w:pgMar w:top="284" w:right="126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4E"/>
    <w:rsid w:val="00003423"/>
    <w:rsid w:val="000142AD"/>
    <w:rsid w:val="00024FB2"/>
    <w:rsid w:val="0003382D"/>
    <w:rsid w:val="0003771C"/>
    <w:rsid w:val="00067AC4"/>
    <w:rsid w:val="000709C0"/>
    <w:rsid w:val="000720F9"/>
    <w:rsid w:val="0007738B"/>
    <w:rsid w:val="000902F9"/>
    <w:rsid w:val="00093872"/>
    <w:rsid w:val="00094981"/>
    <w:rsid w:val="000950CD"/>
    <w:rsid w:val="00095582"/>
    <w:rsid w:val="00097EB8"/>
    <w:rsid w:val="000A6163"/>
    <w:rsid w:val="000B4AAD"/>
    <w:rsid w:val="000C5A32"/>
    <w:rsid w:val="000D2C8E"/>
    <w:rsid w:val="00100106"/>
    <w:rsid w:val="00110FDB"/>
    <w:rsid w:val="00116C4F"/>
    <w:rsid w:val="00166FAB"/>
    <w:rsid w:val="001678FD"/>
    <w:rsid w:val="00182FAA"/>
    <w:rsid w:val="0019219C"/>
    <w:rsid w:val="00196C59"/>
    <w:rsid w:val="001A3838"/>
    <w:rsid w:val="001A64B2"/>
    <w:rsid w:val="001B1C7F"/>
    <w:rsid w:val="001B5D56"/>
    <w:rsid w:val="001B60C1"/>
    <w:rsid w:val="001C0A2C"/>
    <w:rsid w:val="001D501D"/>
    <w:rsid w:val="001E5BB2"/>
    <w:rsid w:val="001E79FE"/>
    <w:rsid w:val="001F5949"/>
    <w:rsid w:val="001F7FA0"/>
    <w:rsid w:val="00207E81"/>
    <w:rsid w:val="00212EB3"/>
    <w:rsid w:val="00213D7D"/>
    <w:rsid w:val="00222551"/>
    <w:rsid w:val="00223E6D"/>
    <w:rsid w:val="00241CCE"/>
    <w:rsid w:val="00244DB5"/>
    <w:rsid w:val="00246724"/>
    <w:rsid w:val="00253C35"/>
    <w:rsid w:val="00256C45"/>
    <w:rsid w:val="00261F67"/>
    <w:rsid w:val="002832C5"/>
    <w:rsid w:val="00290E10"/>
    <w:rsid w:val="00291ACE"/>
    <w:rsid w:val="002A1DCD"/>
    <w:rsid w:val="002A2AD2"/>
    <w:rsid w:val="002C296A"/>
    <w:rsid w:val="002C57D2"/>
    <w:rsid w:val="002C5CF4"/>
    <w:rsid w:val="002D57F9"/>
    <w:rsid w:val="002F2A0D"/>
    <w:rsid w:val="00303A76"/>
    <w:rsid w:val="00306795"/>
    <w:rsid w:val="0031005B"/>
    <w:rsid w:val="00311222"/>
    <w:rsid w:val="00327938"/>
    <w:rsid w:val="00337905"/>
    <w:rsid w:val="0034340B"/>
    <w:rsid w:val="00350852"/>
    <w:rsid w:val="00367A78"/>
    <w:rsid w:val="0037354E"/>
    <w:rsid w:val="003841C2"/>
    <w:rsid w:val="003A1333"/>
    <w:rsid w:val="003A2390"/>
    <w:rsid w:val="003A57EB"/>
    <w:rsid w:val="003B165D"/>
    <w:rsid w:val="003B2DEC"/>
    <w:rsid w:val="003B3D96"/>
    <w:rsid w:val="003C0451"/>
    <w:rsid w:val="003C0BD6"/>
    <w:rsid w:val="003C3472"/>
    <w:rsid w:val="003C5A6A"/>
    <w:rsid w:val="003E59C6"/>
    <w:rsid w:val="003F28E2"/>
    <w:rsid w:val="00414824"/>
    <w:rsid w:val="00421561"/>
    <w:rsid w:val="00426429"/>
    <w:rsid w:val="00430EF9"/>
    <w:rsid w:val="00432F6E"/>
    <w:rsid w:val="0043652B"/>
    <w:rsid w:val="00450702"/>
    <w:rsid w:val="00450776"/>
    <w:rsid w:val="0045264A"/>
    <w:rsid w:val="00453A9F"/>
    <w:rsid w:val="00472BE2"/>
    <w:rsid w:val="00475F9D"/>
    <w:rsid w:val="0048080B"/>
    <w:rsid w:val="0049781A"/>
    <w:rsid w:val="004A5C12"/>
    <w:rsid w:val="004B0C48"/>
    <w:rsid w:val="004B6950"/>
    <w:rsid w:val="004C5CAB"/>
    <w:rsid w:val="004D715D"/>
    <w:rsid w:val="004E05B4"/>
    <w:rsid w:val="004F082B"/>
    <w:rsid w:val="004F5E43"/>
    <w:rsid w:val="00501238"/>
    <w:rsid w:val="00503535"/>
    <w:rsid w:val="005125DC"/>
    <w:rsid w:val="0051576E"/>
    <w:rsid w:val="0052029E"/>
    <w:rsid w:val="00520780"/>
    <w:rsid w:val="005242A7"/>
    <w:rsid w:val="00527B38"/>
    <w:rsid w:val="00530BF4"/>
    <w:rsid w:val="0053289A"/>
    <w:rsid w:val="00532DB1"/>
    <w:rsid w:val="00535A13"/>
    <w:rsid w:val="0053790E"/>
    <w:rsid w:val="00561EA4"/>
    <w:rsid w:val="00563303"/>
    <w:rsid w:val="00564F67"/>
    <w:rsid w:val="00567BBE"/>
    <w:rsid w:val="00591450"/>
    <w:rsid w:val="00593F02"/>
    <w:rsid w:val="005A5254"/>
    <w:rsid w:val="005A6B73"/>
    <w:rsid w:val="005A6CE6"/>
    <w:rsid w:val="005B07D0"/>
    <w:rsid w:val="005B4316"/>
    <w:rsid w:val="005B4620"/>
    <w:rsid w:val="005C49A6"/>
    <w:rsid w:val="005C559E"/>
    <w:rsid w:val="005C71C7"/>
    <w:rsid w:val="005D4D93"/>
    <w:rsid w:val="005D4E43"/>
    <w:rsid w:val="005D50E8"/>
    <w:rsid w:val="006118B2"/>
    <w:rsid w:val="006148BB"/>
    <w:rsid w:val="00616588"/>
    <w:rsid w:val="006168BA"/>
    <w:rsid w:val="00620FD1"/>
    <w:rsid w:val="00634F3D"/>
    <w:rsid w:val="00640175"/>
    <w:rsid w:val="006447E8"/>
    <w:rsid w:val="00650132"/>
    <w:rsid w:val="0065365C"/>
    <w:rsid w:val="00664E60"/>
    <w:rsid w:val="006A5A3B"/>
    <w:rsid w:val="006B160F"/>
    <w:rsid w:val="006B43B5"/>
    <w:rsid w:val="006B529D"/>
    <w:rsid w:val="006C031A"/>
    <w:rsid w:val="006C2F6C"/>
    <w:rsid w:val="006C40A9"/>
    <w:rsid w:val="006F10CE"/>
    <w:rsid w:val="007015E8"/>
    <w:rsid w:val="00715202"/>
    <w:rsid w:val="00733E7C"/>
    <w:rsid w:val="0073448E"/>
    <w:rsid w:val="007433E0"/>
    <w:rsid w:val="0074364C"/>
    <w:rsid w:val="00745D0C"/>
    <w:rsid w:val="0075262E"/>
    <w:rsid w:val="00766AAE"/>
    <w:rsid w:val="0077138F"/>
    <w:rsid w:val="00771455"/>
    <w:rsid w:val="007720D8"/>
    <w:rsid w:val="007B191D"/>
    <w:rsid w:val="007B267C"/>
    <w:rsid w:val="007C1322"/>
    <w:rsid w:val="007C2B9A"/>
    <w:rsid w:val="007C7960"/>
    <w:rsid w:val="007D0BBE"/>
    <w:rsid w:val="007D4433"/>
    <w:rsid w:val="00800C36"/>
    <w:rsid w:val="00804C71"/>
    <w:rsid w:val="00811C67"/>
    <w:rsid w:val="008139BB"/>
    <w:rsid w:val="00823B94"/>
    <w:rsid w:val="008408FB"/>
    <w:rsid w:val="00841A0A"/>
    <w:rsid w:val="00841D4C"/>
    <w:rsid w:val="00851362"/>
    <w:rsid w:val="00855CE4"/>
    <w:rsid w:val="00860B79"/>
    <w:rsid w:val="008627E3"/>
    <w:rsid w:val="00871B46"/>
    <w:rsid w:val="00875254"/>
    <w:rsid w:val="0087752D"/>
    <w:rsid w:val="00877541"/>
    <w:rsid w:val="0088174A"/>
    <w:rsid w:val="008A3A58"/>
    <w:rsid w:val="008C1A37"/>
    <w:rsid w:val="008C42A6"/>
    <w:rsid w:val="008D0900"/>
    <w:rsid w:val="008D271F"/>
    <w:rsid w:val="008D5528"/>
    <w:rsid w:val="008E1FFD"/>
    <w:rsid w:val="008E48E4"/>
    <w:rsid w:val="008F5965"/>
    <w:rsid w:val="008F7083"/>
    <w:rsid w:val="009008FD"/>
    <w:rsid w:val="00902C08"/>
    <w:rsid w:val="00922BB8"/>
    <w:rsid w:val="00932CA2"/>
    <w:rsid w:val="00937E06"/>
    <w:rsid w:val="009568F6"/>
    <w:rsid w:val="00962AFB"/>
    <w:rsid w:val="00980102"/>
    <w:rsid w:val="00984925"/>
    <w:rsid w:val="00984CB2"/>
    <w:rsid w:val="009967EA"/>
    <w:rsid w:val="009A384E"/>
    <w:rsid w:val="009B13DC"/>
    <w:rsid w:val="009C1AD7"/>
    <w:rsid w:val="009C58B2"/>
    <w:rsid w:val="009E3AE7"/>
    <w:rsid w:val="009E5B55"/>
    <w:rsid w:val="00A01E58"/>
    <w:rsid w:val="00A05116"/>
    <w:rsid w:val="00A15AB4"/>
    <w:rsid w:val="00A235B6"/>
    <w:rsid w:val="00A322C6"/>
    <w:rsid w:val="00A579B1"/>
    <w:rsid w:val="00A63F2E"/>
    <w:rsid w:val="00A82935"/>
    <w:rsid w:val="00A84DA8"/>
    <w:rsid w:val="00A871D7"/>
    <w:rsid w:val="00A94770"/>
    <w:rsid w:val="00A964CD"/>
    <w:rsid w:val="00AA2D2E"/>
    <w:rsid w:val="00AA7E25"/>
    <w:rsid w:val="00AB2D50"/>
    <w:rsid w:val="00AD1517"/>
    <w:rsid w:val="00AD168B"/>
    <w:rsid w:val="00AD28D6"/>
    <w:rsid w:val="00AE59E4"/>
    <w:rsid w:val="00AF4942"/>
    <w:rsid w:val="00AF51E3"/>
    <w:rsid w:val="00B21116"/>
    <w:rsid w:val="00B30650"/>
    <w:rsid w:val="00B43D82"/>
    <w:rsid w:val="00B51F8B"/>
    <w:rsid w:val="00B55ADE"/>
    <w:rsid w:val="00B65143"/>
    <w:rsid w:val="00B706AB"/>
    <w:rsid w:val="00B70C5B"/>
    <w:rsid w:val="00B771A1"/>
    <w:rsid w:val="00B85088"/>
    <w:rsid w:val="00B875C2"/>
    <w:rsid w:val="00BA139C"/>
    <w:rsid w:val="00BA5C02"/>
    <w:rsid w:val="00BA7635"/>
    <w:rsid w:val="00BB7D6D"/>
    <w:rsid w:val="00BC562A"/>
    <w:rsid w:val="00BE3783"/>
    <w:rsid w:val="00BF6719"/>
    <w:rsid w:val="00BF6D85"/>
    <w:rsid w:val="00C04A67"/>
    <w:rsid w:val="00C05EAF"/>
    <w:rsid w:val="00C12330"/>
    <w:rsid w:val="00C14A66"/>
    <w:rsid w:val="00C2121B"/>
    <w:rsid w:val="00C212A8"/>
    <w:rsid w:val="00C22B9C"/>
    <w:rsid w:val="00C25359"/>
    <w:rsid w:val="00C334E7"/>
    <w:rsid w:val="00C338D4"/>
    <w:rsid w:val="00C3516F"/>
    <w:rsid w:val="00C36EF9"/>
    <w:rsid w:val="00C577BC"/>
    <w:rsid w:val="00C6112D"/>
    <w:rsid w:val="00C640A6"/>
    <w:rsid w:val="00C7119A"/>
    <w:rsid w:val="00C816AE"/>
    <w:rsid w:val="00C8713D"/>
    <w:rsid w:val="00C91552"/>
    <w:rsid w:val="00C91A1F"/>
    <w:rsid w:val="00C92929"/>
    <w:rsid w:val="00C96BA4"/>
    <w:rsid w:val="00C977C1"/>
    <w:rsid w:val="00CA4A3C"/>
    <w:rsid w:val="00CA5315"/>
    <w:rsid w:val="00CC6328"/>
    <w:rsid w:val="00CC64E2"/>
    <w:rsid w:val="00CD2DE1"/>
    <w:rsid w:val="00CD376F"/>
    <w:rsid w:val="00CF30C7"/>
    <w:rsid w:val="00D004E2"/>
    <w:rsid w:val="00D071BD"/>
    <w:rsid w:val="00D13459"/>
    <w:rsid w:val="00D14EFF"/>
    <w:rsid w:val="00D376E3"/>
    <w:rsid w:val="00D55274"/>
    <w:rsid w:val="00D5689D"/>
    <w:rsid w:val="00D628E8"/>
    <w:rsid w:val="00D62F74"/>
    <w:rsid w:val="00D671E1"/>
    <w:rsid w:val="00D72873"/>
    <w:rsid w:val="00D7524A"/>
    <w:rsid w:val="00D805FA"/>
    <w:rsid w:val="00D83452"/>
    <w:rsid w:val="00D8360C"/>
    <w:rsid w:val="00D85285"/>
    <w:rsid w:val="00DB1D80"/>
    <w:rsid w:val="00DB22DD"/>
    <w:rsid w:val="00DB3029"/>
    <w:rsid w:val="00DB3DF9"/>
    <w:rsid w:val="00DB5EDC"/>
    <w:rsid w:val="00DB69C4"/>
    <w:rsid w:val="00DB7EE6"/>
    <w:rsid w:val="00DC1E5F"/>
    <w:rsid w:val="00DE3CD8"/>
    <w:rsid w:val="00DE5081"/>
    <w:rsid w:val="00DE6043"/>
    <w:rsid w:val="00DE66F2"/>
    <w:rsid w:val="00DF7CCF"/>
    <w:rsid w:val="00E032C3"/>
    <w:rsid w:val="00E227C9"/>
    <w:rsid w:val="00E270DD"/>
    <w:rsid w:val="00E34CB2"/>
    <w:rsid w:val="00E4349A"/>
    <w:rsid w:val="00E51183"/>
    <w:rsid w:val="00E51F4B"/>
    <w:rsid w:val="00E52D64"/>
    <w:rsid w:val="00E563D9"/>
    <w:rsid w:val="00E579D3"/>
    <w:rsid w:val="00E613D3"/>
    <w:rsid w:val="00E71B49"/>
    <w:rsid w:val="00E855B3"/>
    <w:rsid w:val="00E879E3"/>
    <w:rsid w:val="00E949CB"/>
    <w:rsid w:val="00EA0A57"/>
    <w:rsid w:val="00EA3342"/>
    <w:rsid w:val="00EA6E9B"/>
    <w:rsid w:val="00EC4405"/>
    <w:rsid w:val="00ED3047"/>
    <w:rsid w:val="00ED5D06"/>
    <w:rsid w:val="00EE115B"/>
    <w:rsid w:val="00EE3464"/>
    <w:rsid w:val="00EE70CB"/>
    <w:rsid w:val="00EF19DE"/>
    <w:rsid w:val="00EF225E"/>
    <w:rsid w:val="00F055A9"/>
    <w:rsid w:val="00F24FA0"/>
    <w:rsid w:val="00F25750"/>
    <w:rsid w:val="00F2637C"/>
    <w:rsid w:val="00F337D2"/>
    <w:rsid w:val="00F375C8"/>
    <w:rsid w:val="00F42267"/>
    <w:rsid w:val="00F422E1"/>
    <w:rsid w:val="00F43350"/>
    <w:rsid w:val="00F457A6"/>
    <w:rsid w:val="00F60283"/>
    <w:rsid w:val="00F95EB4"/>
    <w:rsid w:val="00FA45F0"/>
    <w:rsid w:val="00FB4206"/>
    <w:rsid w:val="00FC77F5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D8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Information">
    <w:name w:val="Meeting Information"/>
    <w:basedOn w:val="Normal"/>
    <w:rsid w:val="003A57EB"/>
    <w:pPr>
      <w:ind w:left="990"/>
      <w:jc w:val="right"/>
    </w:pPr>
    <w:rPr>
      <w:rFonts w:ascii="Arial" w:hAnsi="Arial" w:cs="Arial"/>
      <w:b/>
      <w:sz w:val="19"/>
      <w:szCs w:val="19"/>
      <w:lang w:val="sr-Latn-CS" w:eastAsia="sr-Latn-CS" w:bidi="sr-Latn-CS"/>
    </w:rPr>
  </w:style>
  <w:style w:type="table" w:customStyle="1" w:styleId="a">
    <w:name w:val="Нормална табела"/>
    <w:semiHidden/>
    <w:rsid w:val="003A57EB"/>
    <w:rPr>
      <w:rFonts w:eastAsia="SimSu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AD1517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paragraph" w:customStyle="1" w:styleId="Normal2">
    <w:name w:val="Normal2"/>
    <w:basedOn w:val="Normal"/>
    <w:rsid w:val="000D2C8E"/>
    <w:pPr>
      <w:spacing w:before="100" w:beforeAutospacing="1" w:after="100" w:afterAutospacing="1"/>
    </w:pPr>
  </w:style>
  <w:style w:type="paragraph" w:customStyle="1" w:styleId="Normal3">
    <w:name w:val="Normal3"/>
    <w:basedOn w:val="Normal"/>
    <w:rsid w:val="00ED3047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Information">
    <w:name w:val="Meeting Information"/>
    <w:basedOn w:val="Normal"/>
    <w:rsid w:val="003A57EB"/>
    <w:pPr>
      <w:ind w:left="990"/>
      <w:jc w:val="right"/>
    </w:pPr>
    <w:rPr>
      <w:rFonts w:ascii="Arial" w:hAnsi="Arial" w:cs="Arial"/>
      <w:b/>
      <w:sz w:val="19"/>
      <w:szCs w:val="19"/>
      <w:lang w:val="sr-Latn-CS" w:eastAsia="sr-Latn-CS" w:bidi="sr-Latn-CS"/>
    </w:rPr>
  </w:style>
  <w:style w:type="table" w:customStyle="1" w:styleId="a">
    <w:name w:val="Нормална табела"/>
    <w:semiHidden/>
    <w:rsid w:val="003A57EB"/>
    <w:rPr>
      <w:rFonts w:eastAsia="SimSu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AD1517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paragraph" w:customStyle="1" w:styleId="Normal2">
    <w:name w:val="Normal2"/>
    <w:basedOn w:val="Normal"/>
    <w:rsid w:val="000D2C8E"/>
    <w:pPr>
      <w:spacing w:before="100" w:beforeAutospacing="1" w:after="100" w:afterAutospacing="1"/>
    </w:pPr>
  </w:style>
  <w:style w:type="paragraph" w:customStyle="1" w:styleId="Normal3">
    <w:name w:val="Normal3"/>
    <w:basedOn w:val="Normal"/>
    <w:rsid w:val="00ED3047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7\Desktop\DOC\KADAR\Moji%20obrasci\Standardizovani%20zahtevi\Template%20-%20Izmena%20mart%202014\Zahtev%20za%20kori&#353;&#263;enje%20godisnjeg%20odmo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01E2-53CE-4E56-A442-B7B74F65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Zahtev za korišćenje godisnjeg odmora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Sekretarica</cp:lastModifiedBy>
  <cp:revision>2</cp:revision>
  <cp:lastPrinted>2025-06-09T11:39:00Z</cp:lastPrinted>
  <dcterms:created xsi:type="dcterms:W3CDTF">2025-10-23T10:16:00Z</dcterms:created>
  <dcterms:modified xsi:type="dcterms:W3CDTF">2025-10-23T10:16:00Z</dcterms:modified>
</cp:coreProperties>
</file>